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335A52" w:rsidRPr="0053489A" w:rsidTr="009A6B31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3489A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z w:val="17"/>
                <w:szCs w:val="17"/>
                <w:lang w:val="be-BY"/>
              </w:rPr>
            </w:pPr>
            <w:r w:rsidRPr="0053489A">
              <w:rPr>
                <w:b/>
                <w:caps/>
                <w:sz w:val="17"/>
                <w:szCs w:val="17"/>
                <w:lang w:val="be-BY"/>
              </w:rPr>
              <w:t>Мiнiстэрства працы  і сацыяльнай  АБАРОНЫ Рэспублiki  беларусь</w:t>
            </w:r>
          </w:p>
          <w:p w:rsidR="00597424" w:rsidRPr="0053489A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53489A" w:rsidRDefault="00597424" w:rsidP="00597424">
            <w:pPr>
              <w:spacing w:after="60"/>
              <w:jc w:val="center"/>
              <w:rPr>
                <w:b/>
                <w:caps/>
                <w:sz w:val="22"/>
                <w:szCs w:val="22"/>
              </w:rPr>
            </w:pPr>
            <w:r w:rsidRPr="0053489A">
              <w:rPr>
                <w:b/>
                <w:caps/>
                <w:sz w:val="22"/>
                <w:szCs w:val="22"/>
              </w:rPr>
              <w:t>ДЭПАРТАМЕНТ</w:t>
            </w:r>
          </w:p>
          <w:p w:rsidR="00597424" w:rsidRPr="0053489A" w:rsidRDefault="00597424" w:rsidP="00597424">
            <w:pPr>
              <w:spacing w:after="60"/>
              <w:jc w:val="center"/>
              <w:rPr>
                <w:b/>
                <w:caps/>
                <w:sz w:val="18"/>
                <w:szCs w:val="18"/>
              </w:rPr>
            </w:pPr>
            <w:r w:rsidRPr="0053489A">
              <w:rPr>
                <w:b/>
                <w:caps/>
                <w:sz w:val="18"/>
                <w:szCs w:val="18"/>
              </w:rPr>
              <w:t xml:space="preserve">ДЗЯРЖАЎНАЙ </w:t>
            </w:r>
            <w:proofErr w:type="gramStart"/>
            <w:r w:rsidRPr="0053489A">
              <w:rPr>
                <w:b/>
                <w:caps/>
                <w:sz w:val="18"/>
                <w:szCs w:val="18"/>
              </w:rPr>
              <w:t>I</w:t>
            </w:r>
            <w:proofErr w:type="gramEnd"/>
            <w:r w:rsidRPr="0053489A">
              <w:rPr>
                <w:b/>
                <w:caps/>
                <w:sz w:val="18"/>
                <w:szCs w:val="18"/>
              </w:rPr>
              <w:t>НСПЕКЦЫI ПРАЦЫ</w:t>
            </w:r>
          </w:p>
          <w:p w:rsidR="00597424" w:rsidRPr="0053489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53489A" w:rsidRDefault="00597424" w:rsidP="00597424">
            <w:pPr>
              <w:jc w:val="center"/>
              <w:rPr>
                <w:sz w:val="20"/>
              </w:rPr>
            </w:pPr>
            <w:r w:rsidRPr="0053489A">
              <w:rPr>
                <w:sz w:val="20"/>
              </w:rPr>
              <w:t xml:space="preserve">пр. </w:t>
            </w:r>
            <w:proofErr w:type="spellStart"/>
            <w:r w:rsidRPr="0053489A">
              <w:rPr>
                <w:sz w:val="20"/>
              </w:rPr>
              <w:t>Пераможцаў</w:t>
            </w:r>
            <w:proofErr w:type="spellEnd"/>
            <w:r w:rsidRPr="0053489A">
              <w:rPr>
                <w:sz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53489A">
                <w:rPr>
                  <w:caps/>
                  <w:sz w:val="20"/>
                </w:rPr>
                <w:t xml:space="preserve">220004, </w:t>
              </w:r>
              <w:r w:rsidRPr="0053489A">
                <w:rPr>
                  <w:sz w:val="20"/>
                </w:rPr>
                <w:t>г</w:t>
              </w:r>
            </w:smartTag>
            <w:r w:rsidRPr="0053489A">
              <w:rPr>
                <w:sz w:val="20"/>
              </w:rPr>
              <w:t xml:space="preserve">. </w:t>
            </w:r>
            <w:proofErr w:type="spellStart"/>
            <w:proofErr w:type="gramStart"/>
            <w:r w:rsidRPr="0053489A">
              <w:rPr>
                <w:sz w:val="20"/>
              </w:rPr>
              <w:t>Mi</w:t>
            </w:r>
            <w:proofErr w:type="gramEnd"/>
            <w:r w:rsidRPr="0053489A">
              <w:rPr>
                <w:sz w:val="20"/>
              </w:rPr>
              <w:t>нск</w:t>
            </w:r>
            <w:proofErr w:type="spellEnd"/>
            <w:r w:rsidRPr="0053489A">
              <w:rPr>
                <w:sz w:val="20"/>
              </w:rPr>
              <w:t xml:space="preserve"> </w:t>
            </w:r>
          </w:p>
          <w:p w:rsidR="00335A52" w:rsidRPr="0053489A" w:rsidRDefault="00597424" w:rsidP="00597424">
            <w:pPr>
              <w:jc w:val="center"/>
              <w:rPr>
                <w:sz w:val="20"/>
              </w:rPr>
            </w:pPr>
            <w:proofErr w:type="spellStart"/>
            <w:r w:rsidRPr="0053489A">
              <w:rPr>
                <w:sz w:val="20"/>
              </w:rPr>
              <w:t>тэл</w:t>
            </w:r>
            <w:proofErr w:type="spellEnd"/>
            <w:r w:rsidRPr="0053489A">
              <w:rPr>
                <w:sz w:val="20"/>
              </w:rPr>
              <w:t>. /факс (017) 306-41-17</w:t>
            </w:r>
          </w:p>
          <w:p w:rsidR="00597424" w:rsidRPr="0053489A" w:rsidRDefault="00597424" w:rsidP="00597424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Pr="0053489A" w:rsidRDefault="00335A52" w:rsidP="009A6B31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3489A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z w:val="17"/>
                <w:szCs w:val="17"/>
                <w:lang w:val="be-BY"/>
              </w:rPr>
            </w:pPr>
            <w:r w:rsidRPr="0053489A">
              <w:rPr>
                <w:b/>
                <w:caps/>
                <w:sz w:val="17"/>
                <w:szCs w:val="17"/>
                <w:lang w:val="be-BY"/>
              </w:rPr>
              <w:t>Министерство труда и социальной защиты  республики Беларусь</w:t>
            </w:r>
          </w:p>
          <w:p w:rsidR="00597424" w:rsidRPr="0053489A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53489A" w:rsidRDefault="00597424" w:rsidP="00597424">
            <w:pPr>
              <w:spacing w:after="60"/>
              <w:jc w:val="center"/>
              <w:rPr>
                <w:b/>
                <w:caps/>
                <w:sz w:val="22"/>
                <w:szCs w:val="22"/>
              </w:rPr>
            </w:pPr>
            <w:r w:rsidRPr="0053489A">
              <w:rPr>
                <w:b/>
                <w:caps/>
                <w:sz w:val="22"/>
                <w:szCs w:val="22"/>
              </w:rPr>
              <w:t>ДЕПАРТАМЕНТ</w:t>
            </w:r>
          </w:p>
          <w:p w:rsidR="00597424" w:rsidRPr="0053489A" w:rsidRDefault="00597424" w:rsidP="00597424">
            <w:pPr>
              <w:spacing w:after="60"/>
              <w:jc w:val="center"/>
              <w:rPr>
                <w:b/>
                <w:caps/>
                <w:sz w:val="18"/>
                <w:szCs w:val="18"/>
              </w:rPr>
            </w:pPr>
            <w:r w:rsidRPr="0053489A">
              <w:rPr>
                <w:b/>
                <w:caps/>
                <w:sz w:val="18"/>
                <w:szCs w:val="18"/>
              </w:rPr>
              <w:t>ГОСУДАРСТВЕННОЙ ИНСПЕКЦИИ ТРУДА</w:t>
            </w:r>
          </w:p>
          <w:p w:rsidR="00597424" w:rsidRPr="0053489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53489A" w:rsidRDefault="00597424" w:rsidP="00597424">
            <w:pPr>
              <w:jc w:val="center"/>
              <w:rPr>
                <w:sz w:val="20"/>
              </w:rPr>
            </w:pPr>
            <w:r w:rsidRPr="0053489A">
              <w:rPr>
                <w:sz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53489A">
                <w:rPr>
                  <w:sz w:val="20"/>
                </w:rPr>
                <w:t>220004, г</w:t>
              </w:r>
            </w:smartTag>
            <w:r w:rsidRPr="0053489A">
              <w:rPr>
                <w:sz w:val="20"/>
              </w:rPr>
              <w:t>. Минск</w:t>
            </w:r>
          </w:p>
          <w:p w:rsidR="00335A52" w:rsidRPr="0053489A" w:rsidRDefault="00597424" w:rsidP="00597424">
            <w:pPr>
              <w:jc w:val="center"/>
              <w:rPr>
                <w:sz w:val="18"/>
                <w:lang w:val="en-US"/>
              </w:rPr>
            </w:pPr>
            <w:r w:rsidRPr="0053489A">
              <w:rPr>
                <w:sz w:val="20"/>
              </w:rPr>
              <w:t>тел. / факс (017) 306-41-17</w:t>
            </w:r>
          </w:p>
        </w:tc>
      </w:tr>
    </w:tbl>
    <w:p w:rsidR="00335A52" w:rsidRPr="0053489A" w:rsidRDefault="00335A52" w:rsidP="00335A52">
      <w:pPr>
        <w:tabs>
          <w:tab w:val="left" w:pos="4500"/>
        </w:tabs>
        <w:rPr>
          <w:lang w:val="en-US"/>
        </w:rPr>
      </w:pPr>
    </w:p>
    <w:p w:rsidR="00335A52" w:rsidRPr="0053489A" w:rsidRDefault="00B61892" w:rsidP="00335A52">
      <w:pPr>
        <w:tabs>
          <w:tab w:val="left" w:pos="4500"/>
        </w:tabs>
      </w:pPr>
      <w:r w:rsidRPr="0053489A">
        <w:rPr>
          <w:u w:val="single"/>
        </w:rPr>
        <w:t xml:space="preserve"> </w:t>
      </w:r>
      <w:r w:rsidR="00950602" w:rsidRPr="0053489A">
        <w:rPr>
          <w:u w:val="single"/>
        </w:rPr>
        <w:t xml:space="preserve"> </w:t>
      </w:r>
      <w:r w:rsidR="001F7337" w:rsidRPr="0053489A">
        <w:rPr>
          <w:u w:val="single"/>
        </w:rPr>
        <w:t>сентября</w:t>
      </w:r>
      <w:r w:rsidR="00950602" w:rsidRPr="0053489A">
        <w:rPr>
          <w:u w:val="single"/>
        </w:rPr>
        <w:t xml:space="preserve"> 20</w:t>
      </w:r>
      <w:r w:rsidR="001077B9" w:rsidRPr="0053489A">
        <w:rPr>
          <w:u w:val="single"/>
        </w:rPr>
        <w:t>20</w:t>
      </w:r>
      <w:r w:rsidR="00950602" w:rsidRPr="0053489A">
        <w:rPr>
          <w:u w:val="single"/>
        </w:rPr>
        <w:t xml:space="preserve"> г. </w:t>
      </w:r>
      <w:r w:rsidR="00335A52" w:rsidRPr="0053489A">
        <w:t xml:space="preserve"> № </w:t>
      </w:r>
      <w:r w:rsidR="00950602" w:rsidRPr="0053489A">
        <w:rPr>
          <w:u w:val="single"/>
        </w:rPr>
        <w:t>02-07/</w:t>
      </w:r>
    </w:p>
    <w:tbl>
      <w:tblPr>
        <w:tblpPr w:leftFromText="180" w:rightFromText="180" w:vertAnchor="text" w:horzAnchor="margin" w:tblpY="1118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3B018D" w:rsidRPr="0053489A" w:rsidTr="003B018D">
        <w:trPr>
          <w:trHeight w:val="175"/>
        </w:trPr>
        <w:tc>
          <w:tcPr>
            <w:tcW w:w="4255" w:type="dxa"/>
          </w:tcPr>
          <w:p w:rsidR="003B018D" w:rsidRPr="0053489A" w:rsidRDefault="003B018D" w:rsidP="00B63B3B">
            <w:pPr>
              <w:pStyle w:val="3"/>
              <w:jc w:val="left"/>
            </w:pPr>
            <w:r w:rsidRPr="0053489A">
              <w:t xml:space="preserve">Об </w:t>
            </w:r>
            <w:r w:rsidR="00B63B3B" w:rsidRPr="0053489A">
              <w:t>обеспечении безопасности при переработке древесины</w:t>
            </w:r>
          </w:p>
        </w:tc>
      </w:tr>
    </w:tbl>
    <w:p w:rsidR="00A07E02" w:rsidRPr="0053489A" w:rsidRDefault="00A54A7C" w:rsidP="00335A52">
      <w:pPr>
        <w:tabs>
          <w:tab w:val="left" w:pos="4500"/>
        </w:tabs>
      </w:pPr>
      <w:r w:rsidRPr="0053489A">
        <w:t>Н</w:t>
      </w:r>
      <w:r w:rsidR="00335A52" w:rsidRPr="0053489A">
        <w:t xml:space="preserve">а </w:t>
      </w:r>
      <w:r w:rsidR="00AC6A50" w:rsidRPr="0053489A">
        <w:t>№</w:t>
      </w:r>
      <w:r w:rsidR="00335A52" w:rsidRPr="0053489A">
        <w:t>_______</w:t>
      </w:r>
      <w:r w:rsidR="00AC6A50" w:rsidRPr="0053489A">
        <w:t>__</w:t>
      </w:r>
      <w:r w:rsidR="00335A52" w:rsidRPr="0053489A">
        <w:t xml:space="preserve">  от __________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A07E02" w:rsidRPr="0053489A">
        <w:trPr>
          <w:trHeight w:val="184"/>
        </w:trPr>
        <w:tc>
          <w:tcPr>
            <w:tcW w:w="5197" w:type="dxa"/>
          </w:tcPr>
          <w:p w:rsidR="008D276D" w:rsidRPr="0053489A" w:rsidRDefault="008D276D" w:rsidP="008D276D">
            <w:pPr>
              <w:pStyle w:val="1"/>
              <w:framePr w:wrap="notBeside" w:x="6331"/>
              <w:spacing w:line="280" w:lineRule="exact"/>
              <w:jc w:val="left"/>
              <w:rPr>
                <w:sz w:val="30"/>
                <w:szCs w:val="30"/>
              </w:rPr>
            </w:pPr>
            <w:r w:rsidRPr="0053489A">
              <w:rPr>
                <w:sz w:val="30"/>
                <w:szCs w:val="30"/>
              </w:rPr>
              <w:t>Республиканские органы государственного управления,      иные государственные организации, подчиненные Пр</w:t>
            </w:r>
            <w:r w:rsidR="00EB505F" w:rsidRPr="0053489A">
              <w:rPr>
                <w:sz w:val="30"/>
                <w:szCs w:val="30"/>
              </w:rPr>
              <w:t>авительству Республики Беларусь</w:t>
            </w:r>
          </w:p>
          <w:p w:rsidR="008D276D" w:rsidRPr="0053489A" w:rsidRDefault="008D276D" w:rsidP="008D276D">
            <w:pPr>
              <w:spacing w:line="280" w:lineRule="exact"/>
            </w:pPr>
          </w:p>
          <w:p w:rsidR="00A07E02" w:rsidRPr="0053489A" w:rsidRDefault="008D276D" w:rsidP="008D276D">
            <w:pPr>
              <w:spacing w:line="280" w:lineRule="exact"/>
              <w:rPr>
                <w:szCs w:val="30"/>
              </w:rPr>
            </w:pPr>
            <w:r w:rsidRPr="0053489A">
              <w:rPr>
                <w:szCs w:val="30"/>
              </w:rPr>
              <w:t>Облисполкомы и Минский горисполком</w:t>
            </w:r>
          </w:p>
        </w:tc>
      </w:tr>
    </w:tbl>
    <w:p w:rsidR="00A07E02" w:rsidRPr="0053489A" w:rsidRDefault="00A07E02" w:rsidP="00997E50">
      <w:pPr>
        <w:spacing w:before="20" w:line="360" w:lineRule="auto"/>
      </w:pPr>
    </w:p>
    <w:p w:rsidR="00215FED" w:rsidRPr="0053489A" w:rsidRDefault="009424A9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 xml:space="preserve">Ежегодно в организациях республики регистрируются случаи производственного травматизма с тяжелыми последствиями при </w:t>
      </w:r>
      <w:r w:rsidR="00C869D9" w:rsidRPr="0053489A">
        <w:rPr>
          <w:szCs w:val="30"/>
        </w:rPr>
        <w:t>эксплуатации деревообрабатывающего оборудования</w:t>
      </w:r>
      <w:r w:rsidRPr="0053489A">
        <w:rPr>
          <w:szCs w:val="30"/>
        </w:rPr>
        <w:t xml:space="preserve">. </w:t>
      </w:r>
    </w:p>
    <w:p w:rsidR="005868C2" w:rsidRPr="0053489A" w:rsidRDefault="00EB50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</w:t>
      </w:r>
      <w:r w:rsidR="00215FED" w:rsidRPr="0053489A">
        <w:rPr>
          <w:szCs w:val="30"/>
        </w:rPr>
        <w:t>о оперативным данным Департамента государственной инспекции труда Министерства труда и социальной защиты за январь – август 2020</w:t>
      </w:r>
      <w:r w:rsidRPr="0053489A">
        <w:rPr>
          <w:szCs w:val="30"/>
        </w:rPr>
        <w:t> </w:t>
      </w:r>
      <w:r w:rsidR="00215FED" w:rsidRPr="0053489A">
        <w:rPr>
          <w:szCs w:val="30"/>
        </w:rPr>
        <w:t xml:space="preserve">года при эксплуатации деревообрабатывающего оборудования погибло </w:t>
      </w:r>
      <w:r w:rsidR="00A707C1" w:rsidRPr="0053489A">
        <w:rPr>
          <w:szCs w:val="30"/>
        </w:rPr>
        <w:t>4</w:t>
      </w:r>
      <w:r w:rsidR="00215FED" w:rsidRPr="0053489A">
        <w:rPr>
          <w:szCs w:val="30"/>
        </w:rPr>
        <w:t xml:space="preserve"> человека и 1</w:t>
      </w:r>
      <w:r w:rsidR="00A707C1" w:rsidRPr="0053489A">
        <w:rPr>
          <w:szCs w:val="30"/>
        </w:rPr>
        <w:t>8</w:t>
      </w:r>
      <w:r w:rsidR="00215FED" w:rsidRPr="0053489A">
        <w:rPr>
          <w:szCs w:val="30"/>
        </w:rPr>
        <w:t xml:space="preserve"> человек получили тяжелые производственные травмы. Следует </w:t>
      </w:r>
      <w:r w:rsidR="001F7337" w:rsidRPr="0053489A">
        <w:rPr>
          <w:szCs w:val="30"/>
        </w:rPr>
        <w:t>отметить</w:t>
      </w:r>
      <w:r w:rsidR="00215FED" w:rsidRPr="0053489A">
        <w:rPr>
          <w:szCs w:val="30"/>
        </w:rPr>
        <w:t>, что т</w:t>
      </w:r>
      <w:r w:rsidR="003B018D" w:rsidRPr="0053489A">
        <w:rPr>
          <w:szCs w:val="30"/>
        </w:rPr>
        <w:t xml:space="preserve">равмирование работников при выполнении работ по </w:t>
      </w:r>
      <w:r w:rsidR="00C869D9" w:rsidRPr="0053489A">
        <w:rPr>
          <w:szCs w:val="30"/>
        </w:rPr>
        <w:t>переработке древ</w:t>
      </w:r>
      <w:r w:rsidR="001077B9" w:rsidRPr="0053489A">
        <w:rPr>
          <w:szCs w:val="30"/>
        </w:rPr>
        <w:t>ес</w:t>
      </w:r>
      <w:r w:rsidR="00C869D9" w:rsidRPr="0053489A">
        <w:rPr>
          <w:szCs w:val="30"/>
        </w:rPr>
        <w:t>ины</w:t>
      </w:r>
      <w:r w:rsidR="003B018D" w:rsidRPr="0053489A">
        <w:rPr>
          <w:szCs w:val="30"/>
        </w:rPr>
        <w:t xml:space="preserve"> </w:t>
      </w:r>
      <w:r w:rsidR="002A74EF" w:rsidRPr="0053489A">
        <w:rPr>
          <w:szCs w:val="30"/>
        </w:rPr>
        <w:t>происходит</w:t>
      </w:r>
      <w:r w:rsidR="003B018D" w:rsidRPr="0053489A">
        <w:rPr>
          <w:szCs w:val="30"/>
        </w:rPr>
        <w:t xml:space="preserve"> не только в организациях, подчиненных органам государственного управления, но и в организациях, не имеющих вышестоящих органов управления.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>Анализ материалов завершенных специальных расследований несчастных случаев на производстве с тяжелыми последствиями</w:t>
      </w:r>
      <w:r w:rsidR="005255D1" w:rsidRPr="0053489A">
        <w:rPr>
          <w:szCs w:val="30"/>
        </w:rPr>
        <w:t xml:space="preserve">, происшедших при эксплуатации деревообрабатывающего оборудования, </w:t>
      </w:r>
      <w:r w:rsidRPr="0053489A">
        <w:rPr>
          <w:szCs w:val="30"/>
        </w:rPr>
        <w:t xml:space="preserve">показывает, что их причинами явилось: 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 xml:space="preserve">эксплуатация неисправных механизмов, оборудования – </w:t>
      </w:r>
      <w:r w:rsidR="00B979EA" w:rsidRPr="0053489A">
        <w:rPr>
          <w:szCs w:val="30"/>
        </w:rPr>
        <w:t xml:space="preserve">28,6 процента </w:t>
      </w:r>
      <w:r w:rsidRPr="0053489A">
        <w:rPr>
          <w:szCs w:val="30"/>
        </w:rPr>
        <w:t>от общего числа причин;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потерпевшими трудовой дисциплины, требований нормативных правовых актов, технических нормативных правовых актов, локальных правовых актов по охране труда –</w:t>
      </w:r>
      <w:r w:rsidR="00B979EA" w:rsidRPr="0053489A">
        <w:rPr>
          <w:szCs w:val="30"/>
        </w:rPr>
        <w:t>22,9 процента;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допуск потерпевших к работе без обучения и проверки знаний по вопросам охраны труда</w:t>
      </w:r>
      <w:r w:rsidR="0088265F" w:rsidRPr="0053489A">
        <w:rPr>
          <w:szCs w:val="30"/>
        </w:rPr>
        <w:t>, без проведения стажировки по вопросам охраны труда и (или) инструктажа по охране труда</w:t>
      </w:r>
      <w:r w:rsidRPr="0053489A">
        <w:rPr>
          <w:szCs w:val="30"/>
        </w:rPr>
        <w:t xml:space="preserve"> – </w:t>
      </w:r>
      <w:r w:rsidR="0088265F" w:rsidRPr="0053489A">
        <w:rPr>
          <w:szCs w:val="30"/>
        </w:rPr>
        <w:t>22</w:t>
      </w:r>
      <w:r w:rsidRPr="0053489A">
        <w:rPr>
          <w:szCs w:val="30"/>
        </w:rPr>
        <w:t>,</w:t>
      </w:r>
      <w:r w:rsidR="0088265F" w:rsidRPr="0053489A">
        <w:rPr>
          <w:szCs w:val="30"/>
        </w:rPr>
        <w:t>9</w:t>
      </w:r>
      <w:r w:rsidRPr="0053489A">
        <w:rPr>
          <w:szCs w:val="30"/>
        </w:rPr>
        <w:t xml:space="preserve">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lastRenderedPageBreak/>
        <w:t>нарушение требований безопасности при эксплуатации механизмов, оборудования – 8,6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привлечение потерпевшего к работе не по специальности (профессии)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невыполнение руководителями и специалистами обязанностей по охране труда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отсутствие или некачественная разработка инструкции по охране труда – 2,9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требований по охране труда другими работниками – 2,9 процента.</w:t>
      </w:r>
    </w:p>
    <w:p w:rsidR="00D51AD4" w:rsidRPr="0053489A" w:rsidRDefault="00E917B5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Так, </w:t>
      </w:r>
      <w:r w:rsidR="00507915" w:rsidRPr="0053489A">
        <w:rPr>
          <w:szCs w:val="30"/>
        </w:rPr>
        <w:t>1</w:t>
      </w:r>
      <w:r w:rsidR="00D51AD4" w:rsidRPr="0053489A">
        <w:rPr>
          <w:szCs w:val="30"/>
        </w:rPr>
        <w:t>5</w:t>
      </w:r>
      <w:r w:rsidR="009B6326" w:rsidRPr="0053489A">
        <w:rPr>
          <w:szCs w:val="30"/>
        </w:rPr>
        <w:t xml:space="preserve"> </w:t>
      </w:r>
      <w:r w:rsidR="00507915" w:rsidRPr="0053489A">
        <w:rPr>
          <w:szCs w:val="30"/>
        </w:rPr>
        <w:t>февраля</w:t>
      </w:r>
      <w:r w:rsidR="009B6326" w:rsidRPr="0053489A">
        <w:rPr>
          <w:szCs w:val="30"/>
        </w:rPr>
        <w:t xml:space="preserve"> 20</w:t>
      </w:r>
      <w:r w:rsidR="00507915" w:rsidRPr="0053489A">
        <w:rPr>
          <w:szCs w:val="30"/>
        </w:rPr>
        <w:t>20</w:t>
      </w:r>
      <w:r w:rsidR="009B6326" w:rsidRPr="0053489A">
        <w:rPr>
          <w:szCs w:val="30"/>
        </w:rPr>
        <w:t xml:space="preserve"> г. при </w:t>
      </w:r>
      <w:r w:rsidR="00507915" w:rsidRPr="0053489A">
        <w:rPr>
          <w:szCs w:val="30"/>
        </w:rPr>
        <w:t xml:space="preserve">выполнении работ по укладке материалов в результате вылета фрагмента доски из зоны обработки </w:t>
      </w:r>
      <w:r w:rsidR="00660C6A" w:rsidRPr="0053489A">
        <w:rPr>
          <w:szCs w:val="30"/>
        </w:rPr>
        <w:t xml:space="preserve">многопильного </w:t>
      </w:r>
      <w:r w:rsidR="00D51AD4" w:rsidRPr="0053489A">
        <w:rPr>
          <w:szCs w:val="30"/>
        </w:rPr>
        <w:t>деревообрабатывающего</w:t>
      </w:r>
      <w:r w:rsidR="00660C6A" w:rsidRPr="0053489A">
        <w:rPr>
          <w:szCs w:val="30"/>
        </w:rPr>
        <w:t xml:space="preserve"> станка</w:t>
      </w:r>
      <w:r w:rsidR="00507915" w:rsidRPr="0053489A">
        <w:rPr>
          <w:szCs w:val="30"/>
        </w:rPr>
        <w:t>, расположенного на расстоянии более 10 м от места работ, травму получил работающий ООО</w:t>
      </w:r>
      <w:r w:rsidR="00574DC1" w:rsidRPr="0053489A">
        <w:rPr>
          <w:szCs w:val="30"/>
        </w:rPr>
        <w:t> </w:t>
      </w:r>
      <w:r w:rsidR="00507915" w:rsidRPr="0053489A">
        <w:rPr>
          <w:szCs w:val="30"/>
        </w:rPr>
        <w:t>«</w:t>
      </w:r>
      <w:proofErr w:type="spellStart"/>
      <w:r w:rsidR="00507915" w:rsidRPr="0053489A">
        <w:rPr>
          <w:szCs w:val="30"/>
        </w:rPr>
        <w:t>ЭликоТранс</w:t>
      </w:r>
      <w:proofErr w:type="spellEnd"/>
      <w:r w:rsidR="00507915" w:rsidRPr="0053489A">
        <w:rPr>
          <w:szCs w:val="30"/>
        </w:rPr>
        <w:t>». От</w:t>
      </w:r>
      <w:r w:rsidR="006A79E2" w:rsidRPr="0053489A">
        <w:rPr>
          <w:szCs w:val="30"/>
        </w:rPr>
        <w:t xml:space="preserve"> </w:t>
      </w:r>
      <w:r w:rsidR="00507915" w:rsidRPr="0053489A">
        <w:rPr>
          <w:szCs w:val="30"/>
        </w:rPr>
        <w:t>полученной травмы потерпевший скончался 18</w:t>
      </w:r>
      <w:r w:rsidR="003E289B" w:rsidRPr="0053489A">
        <w:rPr>
          <w:szCs w:val="30"/>
        </w:rPr>
        <w:t> </w:t>
      </w:r>
      <w:r w:rsidR="00507915" w:rsidRPr="0053489A">
        <w:rPr>
          <w:szCs w:val="30"/>
        </w:rPr>
        <w:t>февраля 2020 г.</w:t>
      </w:r>
      <w:r w:rsidR="0088265F" w:rsidRPr="0053489A">
        <w:rPr>
          <w:szCs w:val="30"/>
        </w:rPr>
        <w:t xml:space="preserve"> </w:t>
      </w:r>
      <w:r w:rsidR="009B6326" w:rsidRPr="0053489A">
        <w:rPr>
          <w:szCs w:val="30"/>
        </w:rPr>
        <w:t xml:space="preserve">В ходе специального расследования </w:t>
      </w:r>
      <w:r w:rsidR="00D51AD4" w:rsidRPr="0053489A">
        <w:rPr>
          <w:szCs w:val="30"/>
        </w:rPr>
        <w:t>установлено, что деревообрабатывающий станок эксплуатировался с неисправной си</w:t>
      </w:r>
      <w:r w:rsidR="009807AC" w:rsidRPr="0053489A">
        <w:rPr>
          <w:szCs w:val="30"/>
        </w:rPr>
        <w:t>стемой упоров (когтевая защита)</w:t>
      </w:r>
      <w:r w:rsidR="00D51AD4" w:rsidRPr="0053489A">
        <w:rPr>
          <w:szCs w:val="30"/>
        </w:rPr>
        <w:t xml:space="preserve">. </w:t>
      </w:r>
    </w:p>
    <w:p w:rsidR="00E47EF1" w:rsidRPr="0053489A" w:rsidRDefault="00660C6A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Аналогично, </w:t>
      </w:r>
      <w:r w:rsidR="00D51AD4" w:rsidRPr="0053489A">
        <w:rPr>
          <w:szCs w:val="30"/>
        </w:rPr>
        <w:t>4 мая 2020 г.</w:t>
      </w:r>
      <w:r w:rsidR="00AB523F" w:rsidRPr="0053489A">
        <w:rPr>
          <w:szCs w:val="30"/>
        </w:rPr>
        <w:t xml:space="preserve"> в результате вылета фрагмента деревянной доски при выполнении работы на деревообрабатывающем станке смертельную травму получил работающий ЧСУП «Строитель села». </w:t>
      </w:r>
      <w:r w:rsidR="00E47EF1" w:rsidRPr="0053489A">
        <w:rPr>
          <w:szCs w:val="30"/>
        </w:rPr>
        <w:t xml:space="preserve">Проведенным специальным расследованием установлено, что </w:t>
      </w:r>
      <w:r w:rsidR="00AB523F" w:rsidRPr="0053489A">
        <w:rPr>
          <w:szCs w:val="30"/>
        </w:rPr>
        <w:t xml:space="preserve">работы выполнялись на </w:t>
      </w:r>
      <w:r w:rsidR="009807AC" w:rsidRPr="0053489A">
        <w:rPr>
          <w:szCs w:val="30"/>
        </w:rPr>
        <w:t>оборудовании</w:t>
      </w:r>
      <w:r w:rsidR="00E65FD3" w:rsidRPr="0053489A">
        <w:rPr>
          <w:szCs w:val="30"/>
        </w:rPr>
        <w:t>, не имеющем защитных устройств, исключающих в процессе работы выбрасывание режущим инструментом обрабатываемых заготовок и отходов</w:t>
      </w:r>
      <w:r w:rsidR="00A21CAC" w:rsidRPr="0053489A">
        <w:rPr>
          <w:szCs w:val="30"/>
        </w:rPr>
        <w:t>.</w:t>
      </w:r>
      <w:r w:rsidR="00E65FD3" w:rsidRPr="0053489A">
        <w:rPr>
          <w:szCs w:val="30"/>
        </w:rPr>
        <w:t xml:space="preserve"> </w:t>
      </w:r>
      <w:r w:rsidR="0026238D" w:rsidRPr="0053489A">
        <w:rPr>
          <w:szCs w:val="30"/>
        </w:rPr>
        <w:t>Кроме того, п</w:t>
      </w:r>
      <w:r w:rsidR="00A21CAC" w:rsidRPr="0053489A">
        <w:rPr>
          <w:szCs w:val="30"/>
        </w:rPr>
        <w:t xml:space="preserve">отерпевший был допущен к выполнению работ без наличия соответствующей квалификации по профессии, без проведения в установленном порядке обучения, инструктажа, стажировки и проверки знаний по вопросам охраны труда. </w:t>
      </w:r>
    </w:p>
    <w:p w:rsidR="003C7DF2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>В</w:t>
      </w:r>
      <w:r w:rsidR="003C7DF2" w:rsidRPr="0053489A">
        <w:rPr>
          <w:szCs w:val="30"/>
        </w:rPr>
        <w:t xml:space="preserve"> результате </w:t>
      </w:r>
      <w:r w:rsidR="00136C4B" w:rsidRPr="0053489A">
        <w:rPr>
          <w:szCs w:val="30"/>
        </w:rPr>
        <w:t xml:space="preserve">воздействия вращающегося пильного диска при выполнении работ по распиловке пиломатериалов на комбинированной торцовочной пиле 2 февраля 2020 г. тяжелую производственную травму получил </w:t>
      </w:r>
      <w:proofErr w:type="gramStart"/>
      <w:r w:rsidR="00136C4B" w:rsidRPr="0053489A">
        <w:rPr>
          <w:szCs w:val="30"/>
        </w:rPr>
        <w:t>работающий</w:t>
      </w:r>
      <w:proofErr w:type="gramEnd"/>
      <w:r w:rsidR="00136C4B" w:rsidRPr="0053489A">
        <w:rPr>
          <w:szCs w:val="30"/>
        </w:rPr>
        <w:t xml:space="preserve"> филиала № 2 ООО «</w:t>
      </w:r>
      <w:proofErr w:type="spellStart"/>
      <w:r w:rsidR="00136C4B" w:rsidRPr="0053489A">
        <w:rPr>
          <w:szCs w:val="30"/>
        </w:rPr>
        <w:t>Профитсистем</w:t>
      </w:r>
      <w:proofErr w:type="spellEnd"/>
      <w:r w:rsidR="00136C4B" w:rsidRPr="0053489A">
        <w:rPr>
          <w:szCs w:val="30"/>
        </w:rPr>
        <w:t xml:space="preserve">». Указанное оборудование было допущено к эксплуатации в технически неисправном состоянии – защитный </w:t>
      </w:r>
      <w:r w:rsidR="009704D7" w:rsidRPr="0053489A">
        <w:rPr>
          <w:szCs w:val="30"/>
        </w:rPr>
        <w:t>кожух не обеспечивал перекрытие зубьев пильного диска при нахождении пильной головки в верхнем (исходном) состоянии.</w:t>
      </w:r>
      <w:r w:rsidR="0088265F" w:rsidRPr="0053489A">
        <w:rPr>
          <w:szCs w:val="30"/>
        </w:rPr>
        <w:t xml:space="preserve"> Кроме того, </w:t>
      </w:r>
      <w:r w:rsidR="00273D45" w:rsidRPr="0053489A">
        <w:rPr>
          <w:szCs w:val="30"/>
        </w:rPr>
        <w:t xml:space="preserve">работники бригады, в том числе </w:t>
      </w:r>
      <w:r w:rsidR="0088265F" w:rsidRPr="0053489A">
        <w:rPr>
          <w:szCs w:val="30"/>
        </w:rPr>
        <w:t>потерпевший</w:t>
      </w:r>
      <w:r w:rsidR="00273D45" w:rsidRPr="0053489A">
        <w:rPr>
          <w:szCs w:val="30"/>
        </w:rPr>
        <w:t>,</w:t>
      </w:r>
      <w:r w:rsidR="0088265F" w:rsidRPr="0053489A">
        <w:rPr>
          <w:szCs w:val="30"/>
        </w:rPr>
        <w:t xml:space="preserve"> в нарушение требований локального правового акта по охране труда не сообщили должностному лицу о возникшей накануне неисправности оборудования.</w:t>
      </w:r>
    </w:p>
    <w:p w:rsidR="009704D7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Также, </w:t>
      </w:r>
      <w:r w:rsidR="009704D7" w:rsidRPr="0053489A">
        <w:rPr>
          <w:szCs w:val="30"/>
        </w:rPr>
        <w:t xml:space="preserve">27 апреля 2020 г. при выполнении работ на круглопильном деревообрабатывающем станке для поперечной распиловки в результате воздействия вращающегося пильного диска тяжелую производственную </w:t>
      </w:r>
      <w:r w:rsidR="009704D7" w:rsidRPr="0053489A">
        <w:rPr>
          <w:szCs w:val="30"/>
        </w:rPr>
        <w:lastRenderedPageBreak/>
        <w:t xml:space="preserve">травму получил </w:t>
      </w:r>
      <w:proofErr w:type="gramStart"/>
      <w:r w:rsidR="009704D7" w:rsidRPr="0053489A">
        <w:rPr>
          <w:szCs w:val="30"/>
        </w:rPr>
        <w:t>работающий</w:t>
      </w:r>
      <w:proofErr w:type="gramEnd"/>
      <w:r w:rsidR="009704D7" w:rsidRPr="0053489A">
        <w:rPr>
          <w:szCs w:val="30"/>
        </w:rPr>
        <w:t xml:space="preserve"> ЧПУП «</w:t>
      </w:r>
      <w:proofErr w:type="spellStart"/>
      <w:r w:rsidR="009704D7" w:rsidRPr="0053489A">
        <w:rPr>
          <w:szCs w:val="30"/>
        </w:rPr>
        <w:t>ИвьеДрев</w:t>
      </w:r>
      <w:proofErr w:type="spellEnd"/>
      <w:r w:rsidR="009704D7" w:rsidRPr="0053489A">
        <w:rPr>
          <w:szCs w:val="30"/>
        </w:rPr>
        <w:t xml:space="preserve">». </w:t>
      </w:r>
      <w:r w:rsidR="0088265F" w:rsidRPr="0053489A">
        <w:rPr>
          <w:szCs w:val="30"/>
        </w:rPr>
        <w:t>В</w:t>
      </w:r>
      <w:r w:rsidR="009704D7" w:rsidRPr="0053489A">
        <w:rPr>
          <w:szCs w:val="30"/>
        </w:rPr>
        <w:t xml:space="preserve"> ходе специального расследования установлено</w:t>
      </w:r>
      <w:r w:rsidR="00873988" w:rsidRPr="0053489A">
        <w:rPr>
          <w:szCs w:val="30"/>
        </w:rPr>
        <w:t xml:space="preserve">, что эксплуатируемое оборудование не соответствовало требованиям безопасности в части отсутствия на станке защитного устройства, исключающего в процессе работы соприкосновение человека с режущим инструментом. </w:t>
      </w:r>
      <w:r w:rsidRPr="0053489A">
        <w:rPr>
          <w:szCs w:val="30"/>
        </w:rPr>
        <w:t xml:space="preserve">В том числе, </w:t>
      </w:r>
      <w:r w:rsidR="00873988" w:rsidRPr="0053489A">
        <w:rPr>
          <w:szCs w:val="30"/>
        </w:rPr>
        <w:t xml:space="preserve">потерпевший был допущен к выполнению работ без наличия соответствующей квалификации по профессии, без проведения в установленном порядке </w:t>
      </w:r>
      <w:proofErr w:type="gramStart"/>
      <w:r w:rsidR="00873988" w:rsidRPr="0053489A">
        <w:rPr>
          <w:szCs w:val="30"/>
        </w:rPr>
        <w:t>обучения по вопросам</w:t>
      </w:r>
      <w:proofErr w:type="gramEnd"/>
      <w:r w:rsidR="00873988" w:rsidRPr="0053489A">
        <w:rPr>
          <w:szCs w:val="30"/>
        </w:rPr>
        <w:t xml:space="preserve"> охраны труда.</w:t>
      </w:r>
    </w:p>
    <w:p w:rsidR="009424A9" w:rsidRPr="0053489A" w:rsidRDefault="009424A9" w:rsidP="009424A9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 xml:space="preserve">В целях профилактики и недопущения в дальнейшем травматизма работающих при выполнении работ </w:t>
      </w:r>
      <w:r w:rsidR="00873988" w:rsidRPr="0053489A">
        <w:rPr>
          <w:szCs w:val="30"/>
        </w:rPr>
        <w:t xml:space="preserve">на деревообрабатывающем оборудовании </w:t>
      </w:r>
      <w:r w:rsidRPr="0053489A">
        <w:rPr>
          <w:szCs w:val="30"/>
        </w:rPr>
        <w:t xml:space="preserve">Департамент полагает целесообразным рекомендовать </w:t>
      </w:r>
      <w:r w:rsidR="00873988" w:rsidRPr="0053489A">
        <w:rPr>
          <w:szCs w:val="30"/>
        </w:rPr>
        <w:t>республиканским органам государственного управления, иным государственным организациям, подчиненны</w:t>
      </w:r>
      <w:r w:rsidR="006A79E2" w:rsidRPr="0053489A">
        <w:rPr>
          <w:szCs w:val="30"/>
        </w:rPr>
        <w:t>м</w:t>
      </w:r>
      <w:r w:rsidR="00873988" w:rsidRPr="0053489A">
        <w:rPr>
          <w:szCs w:val="30"/>
        </w:rPr>
        <w:t xml:space="preserve"> Правительству Республики Беларусь</w:t>
      </w:r>
      <w:r w:rsidR="006A79E2" w:rsidRPr="0053489A">
        <w:rPr>
          <w:szCs w:val="30"/>
        </w:rPr>
        <w:t xml:space="preserve">, </w:t>
      </w:r>
      <w:r w:rsidRPr="0053489A">
        <w:rPr>
          <w:szCs w:val="30"/>
        </w:rPr>
        <w:t xml:space="preserve">местным исполнительным и распорядительным органам </w:t>
      </w:r>
      <w:bookmarkStart w:id="0" w:name="_GoBack"/>
      <w:bookmarkEnd w:id="0"/>
      <w:r w:rsidRPr="0053489A">
        <w:rPr>
          <w:szCs w:val="30"/>
        </w:rPr>
        <w:t>потребовать от руководителей подчиненных (расположенных на подведомственной территории) организаций:</w:t>
      </w:r>
    </w:p>
    <w:p w:rsidR="006A79E2" w:rsidRPr="0053489A" w:rsidRDefault="009424A9" w:rsidP="006A79E2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обеспечить безусловное соблюдение требований </w:t>
      </w:r>
      <w:r w:rsidR="006A79E2" w:rsidRPr="0053489A">
        <w:rPr>
          <w:szCs w:val="30"/>
        </w:rPr>
        <w:t>Правил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защиты, Министерства лесного хозяйства от 30</w:t>
      </w:r>
      <w:r w:rsidR="00E05361" w:rsidRPr="0053489A">
        <w:rPr>
          <w:szCs w:val="30"/>
        </w:rPr>
        <w:t xml:space="preserve"> марта </w:t>
      </w:r>
      <w:r w:rsidR="006A79E2" w:rsidRPr="0053489A">
        <w:rPr>
          <w:szCs w:val="30"/>
        </w:rPr>
        <w:t>2020</w:t>
      </w:r>
      <w:r w:rsidR="00E05361" w:rsidRPr="0053489A">
        <w:rPr>
          <w:szCs w:val="30"/>
        </w:rPr>
        <w:t xml:space="preserve"> г.</w:t>
      </w:r>
      <w:r w:rsidR="006A79E2" w:rsidRPr="0053489A">
        <w:rPr>
          <w:szCs w:val="30"/>
        </w:rPr>
        <w:t xml:space="preserve"> №</w:t>
      </w:r>
      <w:r w:rsidR="00E05361" w:rsidRPr="0053489A">
        <w:rPr>
          <w:szCs w:val="30"/>
        </w:rPr>
        <w:t> </w:t>
      </w:r>
      <w:r w:rsidR="006A79E2" w:rsidRPr="0053489A">
        <w:rPr>
          <w:szCs w:val="30"/>
        </w:rPr>
        <w:t>32/5;</w:t>
      </w:r>
    </w:p>
    <w:p w:rsidR="00EB505F" w:rsidRPr="0053489A" w:rsidRDefault="00EB505F" w:rsidP="00EB505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обратить внимание на необходимость проведения у руководителей и специалистов внеочередной проверки знаний по вопросам охраны труда в связи с принятием </w:t>
      </w:r>
      <w:r w:rsidR="00273D45" w:rsidRPr="0053489A">
        <w:rPr>
          <w:szCs w:val="30"/>
        </w:rPr>
        <w:t xml:space="preserve">вышеуказанного </w:t>
      </w:r>
      <w:r w:rsidRPr="0053489A">
        <w:rPr>
          <w:szCs w:val="30"/>
        </w:rPr>
        <w:t xml:space="preserve">нормативного правового акта, устанавливающего требования по охране труда при выполнении работ, связанных с обработкой древесины и производством изделий из дерева; </w:t>
      </w:r>
    </w:p>
    <w:p w:rsidR="006A79E2" w:rsidRPr="0053489A" w:rsidRDefault="006A79E2" w:rsidP="006A79E2">
      <w:pPr>
        <w:autoSpaceDE w:val="0"/>
        <w:autoSpaceDN w:val="0"/>
        <w:adjustRightInd w:val="0"/>
        <w:ind w:firstLine="720"/>
        <w:jc w:val="both"/>
      </w:pPr>
      <w:r w:rsidRPr="0053489A">
        <w:t>назначить лиц</w:t>
      </w:r>
      <w:r w:rsidRPr="0053489A">
        <w:rPr>
          <w:szCs w:val="30"/>
        </w:rPr>
        <w:t xml:space="preserve">, ответственных за организацию охраны труда и осуществление </w:t>
      </w:r>
      <w:hyperlink r:id="rId7" w:history="1">
        <w:proofErr w:type="gramStart"/>
        <w:r w:rsidRPr="0053489A">
          <w:rPr>
            <w:szCs w:val="30"/>
          </w:rPr>
          <w:t>контроля</w:t>
        </w:r>
      </w:hyperlink>
      <w:r w:rsidRPr="0053489A">
        <w:rPr>
          <w:szCs w:val="30"/>
        </w:rPr>
        <w:t xml:space="preserve"> за</w:t>
      </w:r>
      <w:proofErr w:type="gramEnd"/>
      <w:r w:rsidRPr="0053489A">
        <w:rPr>
          <w:szCs w:val="30"/>
        </w:rPr>
        <w:t xml:space="preserve"> соблюдением работниками требований по охране труда в организации и </w:t>
      </w:r>
      <w:r w:rsidR="00273D45" w:rsidRPr="0053489A">
        <w:rPr>
          <w:szCs w:val="30"/>
        </w:rPr>
        <w:t xml:space="preserve">их </w:t>
      </w:r>
      <w:r w:rsidRPr="0053489A">
        <w:rPr>
          <w:szCs w:val="30"/>
        </w:rPr>
        <w:t>структурных подразделениях, а также при выполнении отдельных</w:t>
      </w:r>
      <w:r w:rsidRPr="0053489A">
        <w:t xml:space="preserve"> видов работ, в том числе обеспечивающих исправное состояние деревообрабатывающего оборудования и </w:t>
      </w:r>
      <w:r w:rsidR="00741985" w:rsidRPr="0053489A">
        <w:t xml:space="preserve">его </w:t>
      </w:r>
      <w:r w:rsidRPr="0053489A">
        <w:t xml:space="preserve">безопасную эксплуатацию; 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допускать к эксплуатации деревообрабатывающего оборудования, а также к выполнению работ по</w:t>
      </w:r>
      <w:r w:rsidR="009C70B7" w:rsidRPr="0053489A">
        <w:t xml:space="preserve"> их</w:t>
      </w:r>
      <w:r w:rsidRPr="0053489A">
        <w:t xml:space="preserve"> ремонту, наладке и техническому обслуживанию лиц, имеющих соответствующую квалификацию, прошедших медицинский осмотр</w:t>
      </w:r>
      <w:r w:rsidR="009C70B7" w:rsidRPr="0053489A">
        <w:t>,</w:t>
      </w:r>
      <w:r w:rsidRPr="0053489A">
        <w:t xml:space="preserve"> обучение, стажировку, инструктаж</w:t>
      </w:r>
      <w:r w:rsidR="00273D45" w:rsidRPr="0053489A">
        <w:t>,</w:t>
      </w:r>
      <w:r w:rsidRPr="0053489A">
        <w:t xml:space="preserve"> проверку знаний по вопросам охраны труда</w:t>
      </w:r>
      <w:r w:rsidR="00273D45" w:rsidRPr="0053489A">
        <w:t xml:space="preserve"> </w:t>
      </w:r>
      <w:r w:rsidR="009C70B7" w:rsidRPr="0053489A">
        <w:t xml:space="preserve">в </w:t>
      </w:r>
      <w:r w:rsidR="00273D45" w:rsidRPr="0053489A">
        <w:t>порядке, установленн</w:t>
      </w:r>
      <w:r w:rsidR="009C70B7" w:rsidRPr="0053489A">
        <w:t xml:space="preserve">ом </w:t>
      </w:r>
      <w:r w:rsidR="00273D45" w:rsidRPr="0053489A">
        <w:t>законодательством</w:t>
      </w:r>
      <w:r w:rsidRPr="0053489A">
        <w:t>;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эксплуатаци</w:t>
      </w:r>
      <w:bookmarkStart w:id="1" w:name="P9"/>
      <w:bookmarkEnd w:id="1"/>
      <w:r w:rsidRPr="0053489A">
        <w:t>ю деревообрабатывающего оборудования осуществлять в соответствии с требованиями, установленными эксплуатационными документами организаций-изготовителей, а также технических нормативных правовых актов;</w:t>
      </w:r>
    </w:p>
    <w:p w:rsidR="00741985" w:rsidRPr="0053489A" w:rsidRDefault="00741985" w:rsidP="00741985">
      <w:pPr>
        <w:autoSpaceDE w:val="0"/>
        <w:autoSpaceDN w:val="0"/>
        <w:adjustRightInd w:val="0"/>
        <w:ind w:firstLine="720"/>
        <w:jc w:val="both"/>
      </w:pPr>
      <w:r w:rsidRPr="0053489A">
        <w:lastRenderedPageBreak/>
        <w:t>обеспечить ведение технологических процессов обработки древесины и производства изделий из дерева в соответствии с технологическими документами (технологические карты, технологические инструкции и иные);</w:t>
      </w:r>
    </w:p>
    <w:p w:rsidR="00E05361" w:rsidRPr="0053489A" w:rsidRDefault="00E05361" w:rsidP="00E05361">
      <w:pPr>
        <w:autoSpaceDE w:val="0"/>
        <w:autoSpaceDN w:val="0"/>
        <w:adjustRightInd w:val="0"/>
        <w:ind w:firstLine="720"/>
        <w:jc w:val="both"/>
      </w:pPr>
      <w:r w:rsidRPr="0053489A">
        <w:t>не допускать э</w:t>
      </w:r>
      <w:r w:rsidR="006A79E2" w:rsidRPr="0053489A">
        <w:t>ксплуатаци</w:t>
      </w:r>
      <w:r w:rsidR="00F22ADD" w:rsidRPr="0053489A">
        <w:t>ю</w:t>
      </w:r>
      <w:r w:rsidR="006A79E2" w:rsidRPr="0053489A">
        <w:t xml:space="preserve"> машин, оборудования, средств механизации без предусмотренных их конструкцией ограждающих устройств, блокировок, систем сигнализации и других средств коллективной защиты работающих</w:t>
      </w:r>
      <w:r w:rsidRPr="0053489A">
        <w:t>;</w:t>
      </w:r>
    </w:p>
    <w:p w:rsidR="009424A9" w:rsidRPr="0053489A" w:rsidRDefault="00655DAC" w:rsidP="002A74EF">
      <w:pPr>
        <w:pStyle w:val="point"/>
        <w:tabs>
          <w:tab w:val="left" w:pos="709"/>
        </w:tabs>
        <w:ind w:firstLine="720"/>
        <w:rPr>
          <w:sz w:val="30"/>
          <w:szCs w:val="30"/>
        </w:rPr>
      </w:pPr>
      <w:r w:rsidRPr="0053489A">
        <w:rPr>
          <w:sz w:val="30"/>
          <w:szCs w:val="30"/>
        </w:rPr>
        <w:t>отстранять от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ы</w:t>
      </w:r>
      <w:r w:rsidR="009424A9" w:rsidRPr="0053489A">
        <w:rPr>
          <w:sz w:val="30"/>
          <w:szCs w:val="30"/>
        </w:rPr>
        <w:t xml:space="preserve"> (</w:t>
      </w:r>
      <w:r w:rsidRPr="0053489A">
        <w:rPr>
          <w:sz w:val="30"/>
          <w:szCs w:val="30"/>
        </w:rPr>
        <w:t>не допускать к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е</w:t>
      </w:r>
      <w:r w:rsidR="009424A9" w:rsidRPr="0053489A">
        <w:rPr>
          <w:sz w:val="30"/>
          <w:szCs w:val="30"/>
        </w:rPr>
        <w:t>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DC3907" w:rsidRPr="0053489A" w:rsidRDefault="009424A9" w:rsidP="00F22ADD">
      <w:pPr>
        <w:tabs>
          <w:tab w:val="left" w:pos="709"/>
        </w:tabs>
        <w:ind w:firstLine="720"/>
        <w:jc w:val="both"/>
      </w:pPr>
      <w:r w:rsidRPr="0053489A">
        <w:rPr>
          <w:szCs w:val="30"/>
        </w:rPr>
        <w:t xml:space="preserve">обеспечить проведение контроля </w:t>
      </w:r>
      <w:proofErr w:type="gramStart"/>
      <w:r w:rsidRPr="0053489A">
        <w:rPr>
          <w:szCs w:val="30"/>
        </w:rPr>
        <w:t xml:space="preserve">за </w:t>
      </w:r>
      <w:r w:rsidR="00E05361" w:rsidRPr="0053489A">
        <w:t>соблюдением работниками требований по охране труда в соответствии с Инструкци</w:t>
      </w:r>
      <w:r w:rsidR="009C70B7" w:rsidRPr="0053489A">
        <w:t>ей</w:t>
      </w:r>
      <w:r w:rsidR="00E05361" w:rsidRPr="0053489A">
        <w:t xml:space="preserve"> о порядке</w:t>
      </w:r>
      <w:proofErr w:type="gramEnd"/>
      <w:r w:rsidR="00E05361" w:rsidRPr="0053489A">
        <w:t xml:space="preserve"> осуществления контроля за соблюдением работниками требований </w:t>
      </w:r>
      <w:r w:rsidR="00853640" w:rsidRPr="0053489A">
        <w:br/>
      </w:r>
      <w:r w:rsidR="00E05361" w:rsidRPr="0053489A"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 w:rsidR="00F22ADD" w:rsidRPr="0053489A">
        <w:t xml:space="preserve"> мая </w:t>
      </w:r>
      <w:r w:rsidR="00E05361" w:rsidRPr="0053489A">
        <w:t>2020</w:t>
      </w:r>
      <w:r w:rsidR="00F22ADD" w:rsidRPr="0053489A">
        <w:t xml:space="preserve"> г.</w:t>
      </w:r>
      <w:r w:rsidR="00E05361" w:rsidRPr="0053489A">
        <w:t xml:space="preserve"> № 51</w:t>
      </w:r>
      <w:r w:rsidR="00F22ADD" w:rsidRPr="0053489A">
        <w:t>.</w:t>
      </w:r>
    </w:p>
    <w:p w:rsidR="00DC3907" w:rsidRPr="0053489A" w:rsidRDefault="00DC3907" w:rsidP="00DC3907">
      <w:pPr>
        <w:ind w:right="101"/>
        <w:jc w:val="both"/>
      </w:pPr>
    </w:p>
    <w:p w:rsidR="00641E66" w:rsidRPr="0053489A" w:rsidRDefault="00641E66" w:rsidP="00DC3907">
      <w:pPr>
        <w:ind w:right="101"/>
        <w:jc w:val="both"/>
      </w:pPr>
    </w:p>
    <w:tbl>
      <w:tblPr>
        <w:tblpPr w:leftFromText="180" w:rightFromText="180" w:vertAnchor="text" w:horzAnchor="margin" w:tblpY="6810"/>
        <w:tblW w:w="0" w:type="auto"/>
        <w:tblLayout w:type="fixed"/>
        <w:tblLook w:val="0000" w:firstRow="0" w:lastRow="0" w:firstColumn="0" w:lastColumn="0" w:noHBand="0" w:noVBand="0"/>
      </w:tblPr>
      <w:tblGrid>
        <w:gridCol w:w="5699"/>
      </w:tblGrid>
      <w:tr w:rsidR="00655DAC" w:rsidRPr="0053489A" w:rsidTr="00655DAC">
        <w:trPr>
          <w:trHeight w:val="367"/>
        </w:trPr>
        <w:tc>
          <w:tcPr>
            <w:tcW w:w="5699" w:type="dxa"/>
          </w:tcPr>
          <w:p w:rsidR="00655DAC" w:rsidRPr="0053489A" w:rsidRDefault="00655DAC" w:rsidP="00655DAC">
            <w:pPr>
              <w:spacing w:line="180" w:lineRule="exact"/>
              <w:rPr>
                <w:sz w:val="18"/>
              </w:rPr>
            </w:pPr>
            <w:r w:rsidRPr="0053489A">
              <w:rPr>
                <w:sz w:val="18"/>
              </w:rPr>
              <w:t xml:space="preserve">02 Россолова 203 41 16 </w:t>
            </w:r>
          </w:p>
        </w:tc>
      </w:tr>
    </w:tbl>
    <w:p w:rsidR="007670B5" w:rsidRPr="0053489A" w:rsidRDefault="00DC3907" w:rsidP="00D456FC">
      <w:pPr>
        <w:ind w:right="101"/>
        <w:jc w:val="both"/>
      </w:pPr>
      <w:r w:rsidRPr="0053489A">
        <w:t>Директор</w:t>
      </w:r>
      <w:r w:rsidRPr="0053489A">
        <w:tab/>
      </w:r>
      <w:r w:rsidRPr="0053489A">
        <w:tab/>
      </w:r>
      <w:r w:rsidRPr="0053489A">
        <w:tab/>
      </w:r>
      <w:r w:rsidRPr="0053489A">
        <w:tab/>
      </w:r>
      <w:r w:rsidRPr="0053489A">
        <w:tab/>
      </w:r>
      <w:r w:rsidRPr="0053489A">
        <w:tab/>
      </w:r>
      <w:r w:rsidRPr="0053489A">
        <w:tab/>
      </w:r>
      <w:r w:rsidRPr="0053489A">
        <w:tab/>
        <w:t>В.И. Сидорович</w:t>
      </w:r>
      <w:r w:rsidR="000A0635" w:rsidRPr="0053489A">
        <w:t xml:space="preserve"> </w:t>
      </w:r>
    </w:p>
    <w:sectPr w:rsidR="007670B5" w:rsidRPr="0053489A" w:rsidSect="00DC3907">
      <w:headerReference w:type="default" r:id="rId8"/>
      <w:pgSz w:w="11909" w:h="16834" w:code="9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76" w:rsidRDefault="00A97F76" w:rsidP="003B152A">
      <w:r>
        <w:separator/>
      </w:r>
    </w:p>
  </w:endnote>
  <w:endnote w:type="continuationSeparator" w:id="0">
    <w:p w:rsidR="00A97F76" w:rsidRDefault="00A97F76" w:rsidP="003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76" w:rsidRDefault="00A97F76" w:rsidP="003B152A">
      <w:r>
        <w:separator/>
      </w:r>
    </w:p>
  </w:footnote>
  <w:footnote w:type="continuationSeparator" w:id="0">
    <w:p w:rsidR="00A97F76" w:rsidRDefault="00A97F76" w:rsidP="003B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4319"/>
      <w:docPartObj>
        <w:docPartGallery w:val="Page Numbers (Top of Page)"/>
        <w:docPartUnique/>
      </w:docPartObj>
    </w:sdtPr>
    <w:sdtEndPr/>
    <w:sdtContent>
      <w:p w:rsidR="003B152A" w:rsidRDefault="00DB5513" w:rsidP="00DB55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9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21594"/>
    <w:rsid w:val="00033EB1"/>
    <w:rsid w:val="00054572"/>
    <w:rsid w:val="00062879"/>
    <w:rsid w:val="00065023"/>
    <w:rsid w:val="0007139D"/>
    <w:rsid w:val="000A0635"/>
    <w:rsid w:val="000B2B2F"/>
    <w:rsid w:val="00105DA7"/>
    <w:rsid w:val="001077B9"/>
    <w:rsid w:val="00121A0D"/>
    <w:rsid w:val="00126D08"/>
    <w:rsid w:val="001274D9"/>
    <w:rsid w:val="00136C4B"/>
    <w:rsid w:val="0017273F"/>
    <w:rsid w:val="001743A8"/>
    <w:rsid w:val="00186239"/>
    <w:rsid w:val="001B70BB"/>
    <w:rsid w:val="001C532C"/>
    <w:rsid w:val="001D183A"/>
    <w:rsid w:val="001F495D"/>
    <w:rsid w:val="001F6526"/>
    <w:rsid w:val="001F7337"/>
    <w:rsid w:val="00211F51"/>
    <w:rsid w:val="00215FED"/>
    <w:rsid w:val="0023297F"/>
    <w:rsid w:val="00234F0A"/>
    <w:rsid w:val="0026238D"/>
    <w:rsid w:val="00273D45"/>
    <w:rsid w:val="002A74EF"/>
    <w:rsid w:val="002D0EC5"/>
    <w:rsid w:val="002D24DD"/>
    <w:rsid w:val="002D4903"/>
    <w:rsid w:val="002D53D2"/>
    <w:rsid w:val="00335A52"/>
    <w:rsid w:val="00350D28"/>
    <w:rsid w:val="00352556"/>
    <w:rsid w:val="00384662"/>
    <w:rsid w:val="003B018D"/>
    <w:rsid w:val="003B152A"/>
    <w:rsid w:val="003C710A"/>
    <w:rsid w:val="003C7DF2"/>
    <w:rsid w:val="003D284B"/>
    <w:rsid w:val="003E289B"/>
    <w:rsid w:val="00433046"/>
    <w:rsid w:val="00463D9E"/>
    <w:rsid w:val="00480714"/>
    <w:rsid w:val="00492C1E"/>
    <w:rsid w:val="004B4D54"/>
    <w:rsid w:val="004C2C11"/>
    <w:rsid w:val="004F6CFC"/>
    <w:rsid w:val="00507915"/>
    <w:rsid w:val="00512B6E"/>
    <w:rsid w:val="00522669"/>
    <w:rsid w:val="005255D1"/>
    <w:rsid w:val="00532F5A"/>
    <w:rsid w:val="0053489A"/>
    <w:rsid w:val="00553A91"/>
    <w:rsid w:val="00574DC1"/>
    <w:rsid w:val="005868C2"/>
    <w:rsid w:val="00597424"/>
    <w:rsid w:val="005A7E25"/>
    <w:rsid w:val="005B33D4"/>
    <w:rsid w:val="005C0F6D"/>
    <w:rsid w:val="005C56EC"/>
    <w:rsid w:val="005E4B35"/>
    <w:rsid w:val="005F0A6D"/>
    <w:rsid w:val="0061128A"/>
    <w:rsid w:val="00633E2E"/>
    <w:rsid w:val="006413E2"/>
    <w:rsid w:val="00641E66"/>
    <w:rsid w:val="00655DAC"/>
    <w:rsid w:val="00660C6A"/>
    <w:rsid w:val="006A79E2"/>
    <w:rsid w:val="006F0E17"/>
    <w:rsid w:val="007342A1"/>
    <w:rsid w:val="0073548C"/>
    <w:rsid w:val="00741985"/>
    <w:rsid w:val="007663FA"/>
    <w:rsid w:val="007670B5"/>
    <w:rsid w:val="007722FD"/>
    <w:rsid w:val="00774171"/>
    <w:rsid w:val="00797FCF"/>
    <w:rsid w:val="007C3F9F"/>
    <w:rsid w:val="00853640"/>
    <w:rsid w:val="00854522"/>
    <w:rsid w:val="00860190"/>
    <w:rsid w:val="00873988"/>
    <w:rsid w:val="0087538B"/>
    <w:rsid w:val="008804CB"/>
    <w:rsid w:val="0088265F"/>
    <w:rsid w:val="00885DEA"/>
    <w:rsid w:val="008D276D"/>
    <w:rsid w:val="008D38FA"/>
    <w:rsid w:val="00911A89"/>
    <w:rsid w:val="00937C8D"/>
    <w:rsid w:val="009424A9"/>
    <w:rsid w:val="00950602"/>
    <w:rsid w:val="00950BDD"/>
    <w:rsid w:val="0096302B"/>
    <w:rsid w:val="009645AA"/>
    <w:rsid w:val="009704D7"/>
    <w:rsid w:val="009737D2"/>
    <w:rsid w:val="009807AC"/>
    <w:rsid w:val="00987DAD"/>
    <w:rsid w:val="00997E50"/>
    <w:rsid w:val="009B6326"/>
    <w:rsid w:val="009C70B7"/>
    <w:rsid w:val="00A07E02"/>
    <w:rsid w:val="00A12191"/>
    <w:rsid w:val="00A21CAC"/>
    <w:rsid w:val="00A27A0C"/>
    <w:rsid w:val="00A300A9"/>
    <w:rsid w:val="00A30396"/>
    <w:rsid w:val="00A54A7C"/>
    <w:rsid w:val="00A67CC9"/>
    <w:rsid w:val="00A707C1"/>
    <w:rsid w:val="00A73BAC"/>
    <w:rsid w:val="00A7411A"/>
    <w:rsid w:val="00A97F76"/>
    <w:rsid w:val="00AA17CB"/>
    <w:rsid w:val="00AB37A4"/>
    <w:rsid w:val="00AB523F"/>
    <w:rsid w:val="00AC6A50"/>
    <w:rsid w:val="00AE0764"/>
    <w:rsid w:val="00AF02F8"/>
    <w:rsid w:val="00B20D30"/>
    <w:rsid w:val="00B210A6"/>
    <w:rsid w:val="00B462CA"/>
    <w:rsid w:val="00B61518"/>
    <w:rsid w:val="00B616A9"/>
    <w:rsid w:val="00B61892"/>
    <w:rsid w:val="00B63B3B"/>
    <w:rsid w:val="00B73FA3"/>
    <w:rsid w:val="00B76A76"/>
    <w:rsid w:val="00B77A77"/>
    <w:rsid w:val="00B979EA"/>
    <w:rsid w:val="00BB7057"/>
    <w:rsid w:val="00C0494F"/>
    <w:rsid w:val="00C21051"/>
    <w:rsid w:val="00C5513F"/>
    <w:rsid w:val="00C869D9"/>
    <w:rsid w:val="00CC34F2"/>
    <w:rsid w:val="00D44456"/>
    <w:rsid w:val="00D456FC"/>
    <w:rsid w:val="00D51AD4"/>
    <w:rsid w:val="00D84435"/>
    <w:rsid w:val="00D95372"/>
    <w:rsid w:val="00DB3B95"/>
    <w:rsid w:val="00DB5513"/>
    <w:rsid w:val="00DB5A04"/>
    <w:rsid w:val="00DC3907"/>
    <w:rsid w:val="00DD04A3"/>
    <w:rsid w:val="00DE0D1A"/>
    <w:rsid w:val="00DE1515"/>
    <w:rsid w:val="00E015D3"/>
    <w:rsid w:val="00E05361"/>
    <w:rsid w:val="00E47EF1"/>
    <w:rsid w:val="00E65FD3"/>
    <w:rsid w:val="00E70413"/>
    <w:rsid w:val="00E90B82"/>
    <w:rsid w:val="00E917B5"/>
    <w:rsid w:val="00E918DA"/>
    <w:rsid w:val="00EB505F"/>
    <w:rsid w:val="00EC31AE"/>
    <w:rsid w:val="00ED1D89"/>
    <w:rsid w:val="00EF1937"/>
    <w:rsid w:val="00F11017"/>
    <w:rsid w:val="00F1141F"/>
    <w:rsid w:val="00F22ADD"/>
    <w:rsid w:val="00F42AF1"/>
    <w:rsid w:val="00F52796"/>
    <w:rsid w:val="00FE4D4F"/>
    <w:rsid w:val="00FF24D2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67714900E54DB094938BFF5B9AFCEFD04C94A6418E71DB5CACBC83E83F621369577285933063984780F250F635E20A2FFDE47E2ACED9CCA44A322136b2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312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Россолова Ольга Вячеславовна</cp:lastModifiedBy>
  <cp:revision>25</cp:revision>
  <cp:lastPrinted>2020-09-01T12:44:00Z</cp:lastPrinted>
  <dcterms:created xsi:type="dcterms:W3CDTF">2020-08-27T08:58:00Z</dcterms:created>
  <dcterms:modified xsi:type="dcterms:W3CDTF">2020-09-03T06:23:00Z</dcterms:modified>
</cp:coreProperties>
</file>