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78" w:rsidRPr="004935DE" w:rsidRDefault="00DC4178" w:rsidP="008456B1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4935DE">
        <w:rPr>
          <w:rFonts w:ascii="Times New Roman" w:hAnsi="Times New Roman"/>
          <w:b/>
          <w:sz w:val="30"/>
          <w:szCs w:val="30"/>
        </w:rPr>
        <w:t>ПАМЯТКА</w:t>
      </w:r>
    </w:p>
    <w:p w:rsidR="00DC4178" w:rsidRPr="004935DE" w:rsidRDefault="00DC4178" w:rsidP="008456B1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4935DE">
        <w:rPr>
          <w:rFonts w:ascii="Times New Roman" w:hAnsi="Times New Roman"/>
          <w:b/>
          <w:sz w:val="30"/>
          <w:szCs w:val="30"/>
        </w:rPr>
        <w:t>для собственников (нанимателей) жилых помещений</w:t>
      </w:r>
    </w:p>
    <w:p w:rsidR="00DC4178" w:rsidRPr="004935DE" w:rsidRDefault="00DC4178" w:rsidP="008456B1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4935DE">
        <w:rPr>
          <w:rFonts w:ascii="Times New Roman" w:hAnsi="Times New Roman"/>
          <w:b/>
          <w:sz w:val="30"/>
          <w:szCs w:val="30"/>
        </w:rPr>
        <w:t>по устройству внутренних электрических сетей квартиры</w:t>
      </w:r>
    </w:p>
    <w:p w:rsidR="00DC4178" w:rsidRPr="004935DE" w:rsidRDefault="00DC4178" w:rsidP="008456B1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DC4178" w:rsidRPr="004935DE" w:rsidRDefault="00DC4178" w:rsidP="008456B1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4935DE">
        <w:rPr>
          <w:rFonts w:ascii="Times New Roman" w:hAnsi="Times New Roman"/>
          <w:b/>
          <w:sz w:val="30"/>
          <w:szCs w:val="30"/>
        </w:rPr>
        <w:t>УВАЖАЕМЫЕ ЖИЛЬЦЫ!</w:t>
      </w:r>
    </w:p>
    <w:p w:rsidR="00DC4178" w:rsidRDefault="00DC4178" w:rsidP="008456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C4178" w:rsidRPr="00914629" w:rsidRDefault="00DC4178" w:rsidP="00FD56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29">
        <w:rPr>
          <w:rFonts w:ascii="Times New Roman" w:hAnsi="Times New Roman"/>
          <w:sz w:val="28"/>
          <w:szCs w:val="28"/>
        </w:rPr>
        <w:t xml:space="preserve">Если в Вашей </w:t>
      </w:r>
      <w:r>
        <w:rPr>
          <w:rFonts w:ascii="Times New Roman" w:hAnsi="Times New Roman"/>
          <w:sz w:val="28"/>
          <w:szCs w:val="28"/>
        </w:rPr>
        <w:t xml:space="preserve">новой </w:t>
      </w:r>
      <w:r w:rsidRPr="00914629">
        <w:rPr>
          <w:rFonts w:ascii="Times New Roman" w:hAnsi="Times New Roman"/>
          <w:sz w:val="28"/>
          <w:szCs w:val="28"/>
        </w:rPr>
        <w:t xml:space="preserve">квартире проектом не предусмотрено устройство внутренней электропроводки (в квартире установлен </w:t>
      </w:r>
      <w:r>
        <w:rPr>
          <w:rFonts w:ascii="Times New Roman" w:hAnsi="Times New Roman"/>
          <w:sz w:val="28"/>
          <w:szCs w:val="28"/>
        </w:rPr>
        <w:t xml:space="preserve">только </w:t>
      </w:r>
      <w:r w:rsidRPr="00914629">
        <w:rPr>
          <w:rFonts w:ascii="Times New Roman" w:hAnsi="Times New Roman"/>
          <w:sz w:val="28"/>
          <w:szCs w:val="28"/>
        </w:rPr>
        <w:t xml:space="preserve">вводной щиток), либо требуется </w:t>
      </w:r>
      <w:r>
        <w:rPr>
          <w:rFonts w:ascii="Times New Roman" w:hAnsi="Times New Roman"/>
          <w:sz w:val="28"/>
          <w:szCs w:val="28"/>
        </w:rPr>
        <w:t>реконструкция (модернизация)</w:t>
      </w:r>
      <w:r w:rsidRPr="00914629">
        <w:rPr>
          <w:rFonts w:ascii="Times New Roman" w:hAnsi="Times New Roman"/>
          <w:sz w:val="28"/>
          <w:szCs w:val="28"/>
        </w:rPr>
        <w:t xml:space="preserve"> существующей внутренней электропроводки у Вас возникает необходимость проведения соответствующих электромонтажных работ.</w:t>
      </w:r>
    </w:p>
    <w:p w:rsidR="00DC4178" w:rsidRDefault="00DC4178" w:rsidP="00FD56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629">
        <w:rPr>
          <w:rFonts w:ascii="Times New Roman" w:hAnsi="Times New Roman"/>
          <w:sz w:val="28"/>
          <w:szCs w:val="28"/>
        </w:rPr>
        <w:t>В целях безопасного использования электрической энергии, предупреждения аварийных ситуаций в электрической сети Вашей квартиры настоятельно рекомендуем Вам проведение указанных работ согласно следующему алгоритму:</w:t>
      </w:r>
    </w:p>
    <w:p w:rsidR="00DC4178" w:rsidRPr="002E7159" w:rsidRDefault="00DC4178" w:rsidP="002E71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E7159">
        <w:rPr>
          <w:rFonts w:ascii="Times New Roman" w:hAnsi="Times New Roman"/>
          <w:sz w:val="28"/>
          <w:szCs w:val="28"/>
        </w:rPr>
        <w:t>Обеспечить разработку проектной документации</w:t>
      </w:r>
      <w:r>
        <w:rPr>
          <w:rFonts w:ascii="Times New Roman" w:hAnsi="Times New Roman"/>
          <w:sz w:val="28"/>
          <w:szCs w:val="28"/>
        </w:rPr>
        <w:t xml:space="preserve"> внутреннего электроснабжения квартиры</w:t>
      </w:r>
      <w:r w:rsidRPr="002E7159">
        <w:rPr>
          <w:rFonts w:ascii="Times New Roman" w:hAnsi="Times New Roman"/>
          <w:sz w:val="28"/>
          <w:szCs w:val="28"/>
        </w:rPr>
        <w:t>. При разработке проектной документации учитывать максимальную разрешенную к использованию электрическую мощность Вашей квартиры. Величина разрешенной к использованию мощности отражена в проекте электроснабжения Вашего жилого дома, в заключенном с Вами договоре на электроснабжение (при наличии) и может быть уточнена в организации-застройщике жилого дома либо в эксплуатирующей организации;</w:t>
      </w:r>
    </w:p>
    <w:p w:rsidR="00DC4178" w:rsidRPr="00914629" w:rsidRDefault="00DC4178" w:rsidP="002E715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</w:t>
      </w:r>
      <w:r w:rsidRPr="00914629">
        <w:rPr>
          <w:rFonts w:ascii="Times New Roman" w:hAnsi="Times New Roman"/>
          <w:sz w:val="28"/>
          <w:szCs w:val="28"/>
        </w:rPr>
        <w:t xml:space="preserve"> соответствии с разработанной проектной документацией </w:t>
      </w:r>
      <w:r>
        <w:rPr>
          <w:rFonts w:ascii="Times New Roman" w:hAnsi="Times New Roman"/>
          <w:sz w:val="28"/>
          <w:szCs w:val="28"/>
        </w:rPr>
        <w:t>о</w:t>
      </w:r>
      <w:r w:rsidRPr="00914629">
        <w:rPr>
          <w:rFonts w:ascii="Times New Roman" w:hAnsi="Times New Roman"/>
          <w:sz w:val="28"/>
          <w:szCs w:val="28"/>
        </w:rPr>
        <w:t>беспечить выполнение квалифицированным персоналом электромонтажных работ</w:t>
      </w:r>
      <w:r>
        <w:rPr>
          <w:rFonts w:ascii="Times New Roman" w:hAnsi="Times New Roman"/>
          <w:sz w:val="28"/>
          <w:szCs w:val="28"/>
        </w:rPr>
        <w:t xml:space="preserve"> по устройству внутренних электрических сетей квартиры</w:t>
      </w:r>
      <w:r w:rsidRPr="00914629">
        <w:rPr>
          <w:rFonts w:ascii="Times New Roman" w:hAnsi="Times New Roman"/>
          <w:sz w:val="28"/>
          <w:szCs w:val="28"/>
        </w:rPr>
        <w:t>;</w:t>
      </w:r>
    </w:p>
    <w:p w:rsidR="00DC4178" w:rsidRPr="00914629" w:rsidRDefault="00DC4178" w:rsidP="002E715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14629">
        <w:rPr>
          <w:rFonts w:ascii="Times New Roman" w:hAnsi="Times New Roman"/>
          <w:sz w:val="28"/>
          <w:szCs w:val="28"/>
        </w:rPr>
        <w:t>После завершения электромонтажных работ обеспечить проведение электрофизических измерений</w:t>
      </w:r>
      <w:r>
        <w:rPr>
          <w:rFonts w:ascii="Times New Roman" w:hAnsi="Times New Roman"/>
          <w:sz w:val="28"/>
          <w:szCs w:val="28"/>
        </w:rPr>
        <w:t xml:space="preserve"> (с оформлением соответствующих протоколов измерений). Для этого необходимо обратится в организацию, проводящую данный вид работ</w:t>
      </w:r>
      <w:r w:rsidRPr="00914629">
        <w:rPr>
          <w:rFonts w:ascii="Times New Roman" w:hAnsi="Times New Roman"/>
          <w:sz w:val="28"/>
          <w:szCs w:val="28"/>
        </w:rPr>
        <w:t>;</w:t>
      </w:r>
    </w:p>
    <w:p w:rsidR="00DC4178" w:rsidRPr="00914629" w:rsidRDefault="00DC4178" w:rsidP="002E715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914629">
        <w:rPr>
          <w:rFonts w:ascii="Times New Roman" w:hAnsi="Times New Roman"/>
          <w:sz w:val="28"/>
          <w:szCs w:val="28"/>
        </w:rPr>
        <w:t>Обратиться в территориальный орган государственного энергетического и газового надзора для осмотра инспектором Госэнергогазнадзора смонтированных электроустановок и выдачи заключения о возможности ввода в эксплуатацию электроустановок.</w:t>
      </w:r>
    </w:p>
    <w:p w:rsidR="00DC4178" w:rsidRPr="00914629" w:rsidRDefault="00DC4178" w:rsidP="00BC162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4629">
        <w:rPr>
          <w:rFonts w:ascii="Times New Roman" w:hAnsi="Times New Roman"/>
          <w:sz w:val="28"/>
          <w:szCs w:val="28"/>
        </w:rPr>
        <w:t>Обращаем Ваше внимание, что в случае необходимости увеличения разрешённой к использованию мощности, перед выполнением приведенного выше алгоритма Вам необходимо обратиться в энергоснабжающую организацию</w:t>
      </w:r>
      <w:r>
        <w:rPr>
          <w:rFonts w:ascii="Times New Roman" w:hAnsi="Times New Roman"/>
          <w:sz w:val="28"/>
          <w:szCs w:val="28"/>
        </w:rPr>
        <w:t xml:space="preserve"> (товарищества собственников, ЖРЭО и т.д.)</w:t>
      </w:r>
      <w:r w:rsidRPr="00914629">
        <w:rPr>
          <w:rFonts w:ascii="Times New Roman" w:hAnsi="Times New Roman"/>
          <w:sz w:val="28"/>
          <w:szCs w:val="28"/>
        </w:rPr>
        <w:t xml:space="preserve"> для получения технических условий на электроснабжение квартиры. В данном случае проектная документация разрабатывается в соответствии с технически</w:t>
      </w:r>
      <w:r>
        <w:rPr>
          <w:rFonts w:ascii="Times New Roman" w:hAnsi="Times New Roman"/>
          <w:sz w:val="28"/>
          <w:szCs w:val="28"/>
        </w:rPr>
        <w:t>ми</w:t>
      </w:r>
      <w:r w:rsidRPr="00914629">
        <w:rPr>
          <w:rFonts w:ascii="Times New Roman" w:hAnsi="Times New Roman"/>
          <w:sz w:val="28"/>
          <w:szCs w:val="28"/>
        </w:rPr>
        <w:t xml:space="preserve"> услови</w:t>
      </w:r>
      <w:r>
        <w:rPr>
          <w:rFonts w:ascii="Times New Roman" w:hAnsi="Times New Roman"/>
          <w:sz w:val="28"/>
          <w:szCs w:val="28"/>
        </w:rPr>
        <w:t>ями, выданными энергоснабжающей организацией</w:t>
      </w:r>
      <w:r w:rsidRPr="00914629">
        <w:rPr>
          <w:rFonts w:ascii="Times New Roman" w:hAnsi="Times New Roman"/>
          <w:sz w:val="28"/>
          <w:szCs w:val="28"/>
        </w:rPr>
        <w:t xml:space="preserve">. </w:t>
      </w:r>
    </w:p>
    <w:p w:rsidR="00DC4178" w:rsidRDefault="00DC4178" w:rsidP="00E61C0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4629">
        <w:rPr>
          <w:rFonts w:ascii="Times New Roman" w:hAnsi="Times New Roman"/>
          <w:sz w:val="28"/>
          <w:szCs w:val="28"/>
        </w:rPr>
        <w:t xml:space="preserve">Осмотр </w:t>
      </w:r>
      <w:r>
        <w:rPr>
          <w:rFonts w:ascii="Times New Roman" w:hAnsi="Times New Roman"/>
          <w:sz w:val="28"/>
          <w:szCs w:val="28"/>
        </w:rPr>
        <w:t xml:space="preserve">инспектором </w:t>
      </w:r>
      <w:r w:rsidRPr="00914629">
        <w:rPr>
          <w:rFonts w:ascii="Times New Roman" w:hAnsi="Times New Roman"/>
          <w:sz w:val="28"/>
          <w:szCs w:val="28"/>
        </w:rPr>
        <w:t>Госэнергогазнадзор</w:t>
      </w:r>
      <w:r>
        <w:rPr>
          <w:rFonts w:ascii="Times New Roman" w:hAnsi="Times New Roman"/>
          <w:sz w:val="28"/>
          <w:szCs w:val="28"/>
        </w:rPr>
        <w:t xml:space="preserve">а вновь </w:t>
      </w:r>
      <w:r w:rsidRPr="00914629">
        <w:rPr>
          <w:rFonts w:ascii="Times New Roman" w:hAnsi="Times New Roman"/>
          <w:sz w:val="28"/>
          <w:szCs w:val="28"/>
        </w:rPr>
        <w:t>смонтированных электроустановок на стадии ремонта</w:t>
      </w:r>
      <w:r>
        <w:rPr>
          <w:rFonts w:ascii="Times New Roman" w:hAnsi="Times New Roman"/>
          <w:sz w:val="28"/>
          <w:szCs w:val="28"/>
        </w:rPr>
        <w:t xml:space="preserve"> жилого помещения</w:t>
      </w:r>
      <w:r w:rsidRPr="00914629">
        <w:rPr>
          <w:rFonts w:ascii="Times New Roman" w:hAnsi="Times New Roman"/>
          <w:sz w:val="28"/>
          <w:szCs w:val="28"/>
        </w:rPr>
        <w:t xml:space="preserve"> позволит выявить возможные замечания</w:t>
      </w:r>
      <w:r>
        <w:rPr>
          <w:rFonts w:ascii="Times New Roman" w:hAnsi="Times New Roman"/>
          <w:sz w:val="28"/>
          <w:szCs w:val="28"/>
        </w:rPr>
        <w:t xml:space="preserve"> по устройству, монтажу электроустановок</w:t>
      </w:r>
      <w:r w:rsidRPr="00914629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минимизировать</w:t>
      </w:r>
      <w:r w:rsidRPr="00914629">
        <w:rPr>
          <w:rFonts w:ascii="Times New Roman" w:hAnsi="Times New Roman"/>
          <w:sz w:val="28"/>
          <w:szCs w:val="28"/>
        </w:rPr>
        <w:t xml:space="preserve"> случа</w:t>
      </w:r>
      <w:r>
        <w:rPr>
          <w:rFonts w:ascii="Times New Roman" w:hAnsi="Times New Roman"/>
          <w:sz w:val="28"/>
          <w:szCs w:val="28"/>
        </w:rPr>
        <w:t>и возникновения</w:t>
      </w:r>
      <w:r w:rsidRPr="00914629">
        <w:rPr>
          <w:rFonts w:ascii="Times New Roman" w:hAnsi="Times New Roman"/>
          <w:sz w:val="28"/>
          <w:szCs w:val="28"/>
        </w:rPr>
        <w:t xml:space="preserve"> электротравматизма и аварийных ситуаций</w:t>
      </w:r>
      <w:r>
        <w:rPr>
          <w:rFonts w:ascii="Times New Roman" w:hAnsi="Times New Roman"/>
          <w:sz w:val="28"/>
          <w:szCs w:val="28"/>
        </w:rPr>
        <w:t xml:space="preserve"> при дальнейшей эксплуатации</w:t>
      </w:r>
      <w:r w:rsidRPr="00914629">
        <w:rPr>
          <w:rFonts w:ascii="Times New Roman" w:hAnsi="Times New Roman"/>
          <w:sz w:val="28"/>
          <w:szCs w:val="28"/>
        </w:rPr>
        <w:t xml:space="preserve">. </w:t>
      </w:r>
    </w:p>
    <w:p w:rsidR="00DC4178" w:rsidRDefault="00DC4178" w:rsidP="00E61C0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C4178" w:rsidRPr="00E61C07" w:rsidRDefault="00DC4178" w:rsidP="00E61C07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1C07">
        <w:rPr>
          <w:rFonts w:ascii="Times New Roman" w:hAnsi="Times New Roman"/>
          <w:sz w:val="32"/>
          <w:szCs w:val="32"/>
        </w:rPr>
        <w:t xml:space="preserve">С </w:t>
      </w:r>
      <w:r>
        <w:rPr>
          <w:rFonts w:ascii="Times New Roman" w:hAnsi="Times New Roman"/>
          <w:sz w:val="32"/>
          <w:szCs w:val="32"/>
        </w:rPr>
        <w:t>уважением</w:t>
      </w: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 xml:space="preserve">, </w:t>
      </w:r>
    </w:p>
    <w:p w:rsidR="00DC4178" w:rsidRPr="00E61C07" w:rsidRDefault="00DC4178" w:rsidP="003C7CD5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b/>
          <w:sz w:val="36"/>
          <w:szCs w:val="36"/>
        </w:rPr>
      </w:pPr>
      <w:r w:rsidRPr="00E61C07">
        <w:rPr>
          <w:rFonts w:ascii="Times New Roman" w:hAnsi="Times New Roman"/>
          <w:b/>
          <w:sz w:val="36"/>
          <w:szCs w:val="36"/>
        </w:rPr>
        <w:t>ГОСЭНЕРГОГАЗНАДЗОР</w:t>
      </w:r>
    </w:p>
    <w:sectPr w:rsidR="00DC4178" w:rsidRPr="00E61C07" w:rsidSect="00774D8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75C97"/>
    <w:multiLevelType w:val="hybridMultilevel"/>
    <w:tmpl w:val="E996B268"/>
    <w:lvl w:ilvl="0" w:tplc="BA14335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A82"/>
    <w:rsid w:val="000A4814"/>
    <w:rsid w:val="000B30D7"/>
    <w:rsid w:val="00170E56"/>
    <w:rsid w:val="00190C59"/>
    <w:rsid w:val="0024319B"/>
    <w:rsid w:val="002E7159"/>
    <w:rsid w:val="0030630B"/>
    <w:rsid w:val="003C7CD5"/>
    <w:rsid w:val="004349F5"/>
    <w:rsid w:val="00471B77"/>
    <w:rsid w:val="004935DE"/>
    <w:rsid w:val="005F7824"/>
    <w:rsid w:val="00607010"/>
    <w:rsid w:val="0061305A"/>
    <w:rsid w:val="006D66F1"/>
    <w:rsid w:val="006F5A82"/>
    <w:rsid w:val="00700164"/>
    <w:rsid w:val="007458AF"/>
    <w:rsid w:val="00774D8C"/>
    <w:rsid w:val="007A52BD"/>
    <w:rsid w:val="007E46D3"/>
    <w:rsid w:val="007E6731"/>
    <w:rsid w:val="00836E0A"/>
    <w:rsid w:val="008456B1"/>
    <w:rsid w:val="00883DD2"/>
    <w:rsid w:val="00886366"/>
    <w:rsid w:val="008864B0"/>
    <w:rsid w:val="008904BB"/>
    <w:rsid w:val="008C2200"/>
    <w:rsid w:val="00914629"/>
    <w:rsid w:val="009F20D0"/>
    <w:rsid w:val="00A00814"/>
    <w:rsid w:val="00A961AD"/>
    <w:rsid w:val="00A97223"/>
    <w:rsid w:val="00B55CA5"/>
    <w:rsid w:val="00BC1629"/>
    <w:rsid w:val="00BD56E6"/>
    <w:rsid w:val="00C06786"/>
    <w:rsid w:val="00CD2860"/>
    <w:rsid w:val="00D03979"/>
    <w:rsid w:val="00DC4178"/>
    <w:rsid w:val="00DC7207"/>
    <w:rsid w:val="00DF71D7"/>
    <w:rsid w:val="00E61C07"/>
    <w:rsid w:val="00F15D99"/>
    <w:rsid w:val="00F35263"/>
    <w:rsid w:val="00FD56E9"/>
    <w:rsid w:val="00FE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D9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C72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83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3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862</TotalTime>
  <Pages>1</Pages>
  <Words>380</Words>
  <Characters>2170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0098</dc:creator>
  <cp:keywords/>
  <dc:description/>
  <cp:lastModifiedBy>User</cp:lastModifiedBy>
  <cp:revision>11</cp:revision>
  <cp:lastPrinted>2020-03-04T12:39:00Z</cp:lastPrinted>
  <dcterms:created xsi:type="dcterms:W3CDTF">2020-02-19T06:30:00Z</dcterms:created>
  <dcterms:modified xsi:type="dcterms:W3CDTF">2020-03-12T13:38:00Z</dcterms:modified>
</cp:coreProperties>
</file>